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D50B" w14:textId="1343D9D9" w:rsidR="005067B6" w:rsidRPr="00AF10E6" w:rsidRDefault="005067B6" w:rsidP="00AF10E6">
      <w:pPr>
        <w:pStyle w:val="berschrift1"/>
        <w:spacing w:after="360"/>
        <w:rPr>
          <w:rFonts w:ascii="Myriad Pro Light" w:hAnsi="Myriad Pro Light"/>
          <w:b/>
          <w:sz w:val="32"/>
          <w:szCs w:val="22"/>
          <w:lang w:val="en-US"/>
        </w:rPr>
      </w:pPr>
      <w:r w:rsidRPr="00AF10E6">
        <w:rPr>
          <w:rFonts w:ascii="Myriad Pro Light" w:hAnsi="Myriad Pro Light"/>
          <w:b/>
          <w:sz w:val="32"/>
          <w:szCs w:val="22"/>
          <w:lang w:val="en-US"/>
        </w:rPr>
        <w:t xml:space="preserve">NCT/UCC Dresden </w:t>
      </w:r>
      <w:r w:rsidR="00516A68">
        <w:rPr>
          <w:rFonts w:ascii="Myriad Pro Light" w:hAnsi="Myriad Pro Light"/>
          <w:b/>
          <w:sz w:val="32"/>
          <w:szCs w:val="22"/>
          <w:lang w:val="en-US"/>
        </w:rPr>
        <w:t>Masterclass 202</w:t>
      </w:r>
      <w:r w:rsidR="00EB3335">
        <w:rPr>
          <w:rFonts w:ascii="Myriad Pro Light" w:hAnsi="Myriad Pro Light"/>
          <w:b/>
          <w:sz w:val="32"/>
          <w:szCs w:val="22"/>
          <w:lang w:val="en-US"/>
        </w:rPr>
        <w:t>7</w:t>
      </w:r>
      <w:r w:rsidR="00516A68">
        <w:rPr>
          <w:rFonts w:ascii="Myriad Pro Light" w:hAnsi="Myriad Pro Light"/>
          <w:b/>
          <w:sz w:val="32"/>
          <w:szCs w:val="22"/>
          <w:lang w:val="en-US"/>
        </w:rPr>
        <w:t xml:space="preserve"> </w:t>
      </w:r>
      <w:r w:rsidR="00AF10E6" w:rsidRPr="00AF10E6">
        <w:rPr>
          <w:rFonts w:ascii="Myriad Pro Light" w:hAnsi="Myriad Pro Light"/>
          <w:b/>
          <w:sz w:val="32"/>
          <w:szCs w:val="22"/>
          <w:lang w:val="en-US"/>
        </w:rPr>
        <w:t>Proposal</w:t>
      </w:r>
    </w:p>
    <w:p w14:paraId="6F31D718" w14:textId="4F5CBE1C" w:rsidR="00AF10E6" w:rsidRPr="00AF10E6" w:rsidRDefault="009B1372" w:rsidP="00AF10E6">
      <w:pPr>
        <w:shd w:val="clear" w:color="auto" w:fill="DBE7F3" w:themeFill="accent1" w:themeFillTint="66"/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Applicant – contact d</w:t>
      </w:r>
      <w:r w:rsidR="00AF10E6" w:rsidRPr="00AF10E6"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etails</w:t>
      </w:r>
    </w:p>
    <w:p w14:paraId="66159439" w14:textId="77777777" w:rsidR="00AF10E6" w:rsidRPr="00AF10E6" w:rsidRDefault="00AF10E6" w:rsidP="00AF10E6">
      <w:pPr>
        <w:spacing w:before="120" w:after="120"/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</w:pPr>
      <w:r w:rsidRPr="00AF10E6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First Name, Surname, Degree, Institution, Postal Address, Telephone, Email</w:t>
      </w:r>
    </w:p>
    <w:p w14:paraId="64E44D1C" w14:textId="77777777" w:rsidR="00AF10E6" w:rsidRDefault="00AF10E6" w:rsidP="00AF10E6">
      <w:pPr>
        <w:spacing w:before="120" w:after="120"/>
        <w:rPr>
          <w:rFonts w:ascii="Myriad Pro Light" w:eastAsia="Times New Roman" w:hAnsi="Myriad Pro Light" w:cs="Times New Roman"/>
          <w:sz w:val="22"/>
          <w:szCs w:val="22"/>
          <w:lang w:val="en-US" w:eastAsia="de-DE"/>
        </w:rPr>
      </w:pPr>
    </w:p>
    <w:p w14:paraId="49061B78" w14:textId="77777777" w:rsidR="009F7056" w:rsidRPr="00AF10E6" w:rsidRDefault="009F7056" w:rsidP="00AF10E6">
      <w:pPr>
        <w:spacing w:before="120" w:after="120"/>
        <w:rPr>
          <w:rFonts w:ascii="Myriad Pro Light" w:eastAsia="Times New Roman" w:hAnsi="Myriad Pro Light" w:cs="Times New Roman"/>
          <w:sz w:val="22"/>
          <w:szCs w:val="22"/>
          <w:lang w:val="en-US" w:eastAsia="de-DE"/>
        </w:rPr>
      </w:pPr>
    </w:p>
    <w:p w14:paraId="256F156C" w14:textId="221AE134" w:rsidR="00AF10E6" w:rsidRPr="00AF10E6" w:rsidRDefault="009B1372" w:rsidP="00AF10E6">
      <w:pPr>
        <w:shd w:val="clear" w:color="auto" w:fill="DBE7F3" w:themeFill="accent1" w:themeFillTint="66"/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Supporting s</w:t>
      </w:r>
      <w:r w:rsidR="003C6C93"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upervisor /PI</w:t>
      </w:r>
    </w:p>
    <w:p w14:paraId="31959971" w14:textId="77777777" w:rsidR="00AF10E6" w:rsidRPr="00AF10E6" w:rsidRDefault="00AF10E6" w:rsidP="00AF10E6">
      <w:pPr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 w:rsidRPr="00AF10E6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First Name, Surname, Degree, Department, Institution</w:t>
      </w:r>
    </w:p>
    <w:p w14:paraId="532C4949" w14:textId="77777777" w:rsidR="00AF10E6" w:rsidRPr="00AF10E6" w:rsidRDefault="00AF10E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31415CD2" w14:textId="77777777" w:rsidR="00AF10E6" w:rsidRPr="00AF10E6" w:rsidRDefault="00AF10E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3392A3FB" w14:textId="72F6BFEA" w:rsidR="00AF10E6" w:rsidRPr="00AF10E6" w:rsidRDefault="00AB7033" w:rsidP="00AF10E6">
      <w:pPr>
        <w:shd w:val="clear" w:color="auto" w:fill="DBE7F3" w:themeFill="accent1" w:themeFillTint="66"/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 xml:space="preserve">Experience / </w:t>
      </w:r>
      <w:r w:rsidR="00AF10E6" w:rsidRPr="00AF10E6"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 xml:space="preserve">Background </w:t>
      </w:r>
    </w:p>
    <w:p w14:paraId="1BA996CC" w14:textId="1D725CCB" w:rsidR="00AF10E6" w:rsidRPr="00AF10E6" w:rsidRDefault="00EF0A40" w:rsidP="00AF10E6">
      <w:pPr>
        <w:spacing w:before="101" w:line="285" w:lineRule="auto"/>
        <w:ind w:right="390"/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Please describe</w:t>
      </w:r>
      <w:r w:rsidR="00AF10E6" w:rsidRPr="00AF10E6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</w:t>
      </w:r>
      <w:r w:rsidR="00AB7033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your experienc</w:t>
      </w:r>
      <w:r w:rsidR="000C02E8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e</w:t>
      </w:r>
      <w:r w:rsidR="00145FB5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/qualifications</w:t>
      </w:r>
      <w:r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in clinical studies</w:t>
      </w:r>
      <w:r w:rsidR="00AB7033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and prior knowledge</w:t>
      </w:r>
      <w:r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in</w:t>
      </w:r>
      <w:r w:rsidR="00AB7033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study design</w:t>
      </w:r>
      <w:r w:rsidR="00AF10E6" w:rsidRPr="00AF10E6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(max. 0</w:t>
      </w:r>
      <w:r w:rsidR="000C02E8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,25</w:t>
      </w:r>
      <w:r w:rsidR="00AF10E6" w:rsidRPr="00AF10E6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page)</w:t>
      </w:r>
    </w:p>
    <w:p w14:paraId="540AD5F1" w14:textId="77777777" w:rsidR="00AF10E6" w:rsidRDefault="00AF10E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03EE5BEB" w14:textId="77777777" w:rsidR="009F7056" w:rsidRPr="00AF10E6" w:rsidRDefault="009F705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7D884B32" w14:textId="1FA081A8" w:rsidR="000C02E8" w:rsidRPr="00AF10E6" w:rsidRDefault="009B1372" w:rsidP="000C02E8">
      <w:pPr>
        <w:shd w:val="clear" w:color="auto" w:fill="DBE7F3" w:themeFill="accent1" w:themeFillTint="66"/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Working t</w:t>
      </w:r>
      <w:r w:rsidR="000C02E8" w:rsidRPr="00AF10E6"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itle of trial synopsis</w:t>
      </w:r>
    </w:p>
    <w:p w14:paraId="70B9B858" w14:textId="77777777" w:rsidR="000C02E8" w:rsidRDefault="000C02E8" w:rsidP="000C02E8">
      <w:pPr>
        <w:pStyle w:val="KeinLeerraum"/>
        <w:rPr>
          <w:rFonts w:ascii="Myriad Pro Light" w:hAnsi="Myriad Pro Light"/>
          <w:lang w:val="en-US" w:eastAsia="de-DE"/>
        </w:rPr>
      </w:pPr>
    </w:p>
    <w:p w14:paraId="44CE1A80" w14:textId="77777777" w:rsidR="000C02E8" w:rsidRPr="00AF10E6" w:rsidRDefault="000C02E8" w:rsidP="000C02E8">
      <w:pPr>
        <w:pStyle w:val="KeinLeerraum"/>
        <w:rPr>
          <w:rFonts w:ascii="Myriad Pro Light" w:hAnsi="Myriad Pro Light"/>
          <w:lang w:val="en-US" w:eastAsia="de-DE"/>
        </w:rPr>
      </w:pPr>
    </w:p>
    <w:p w14:paraId="1FE1F97D" w14:textId="77777777" w:rsidR="000C02E8" w:rsidRPr="00AF10E6" w:rsidRDefault="000C02E8" w:rsidP="000C02E8">
      <w:pPr>
        <w:shd w:val="clear" w:color="auto" w:fill="DBE7F3" w:themeFill="accent1" w:themeFillTint="66"/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Abstract of your</w:t>
      </w:r>
      <w:r w:rsidRPr="00AF10E6"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 xml:space="preserve"> </w:t>
      </w:r>
      <w:r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 xml:space="preserve">own </w:t>
      </w:r>
      <w:r w:rsidRPr="00AF10E6"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trial idea</w:t>
      </w:r>
    </w:p>
    <w:p w14:paraId="3B2CEB14" w14:textId="181A8530" w:rsidR="000C02E8" w:rsidRPr="00AF10E6" w:rsidRDefault="009B1372" w:rsidP="000C02E8">
      <w:pPr>
        <w:spacing w:before="120" w:after="120"/>
        <w:rPr>
          <w:rFonts w:ascii="Myriad Pro Light" w:eastAsia="Times New Roman" w:hAnsi="Myriad Pro Light" w:cs="Times New Roman"/>
          <w:color w:val="002060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Max. 0,25 page</w:t>
      </w:r>
    </w:p>
    <w:p w14:paraId="454340B9" w14:textId="77777777" w:rsidR="000C02E8" w:rsidRPr="00AF10E6" w:rsidRDefault="000C02E8" w:rsidP="000C02E8">
      <w:pPr>
        <w:pStyle w:val="KeinLeerraum"/>
        <w:rPr>
          <w:rFonts w:ascii="Myriad Pro Light" w:hAnsi="Myriad Pro Light"/>
          <w:lang w:val="en-US" w:eastAsia="de-DE"/>
        </w:rPr>
      </w:pPr>
    </w:p>
    <w:p w14:paraId="28FB32DD" w14:textId="77777777" w:rsidR="00AF10E6" w:rsidRDefault="00AF10E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09F3EA8C" w14:textId="77777777" w:rsidR="009F7056" w:rsidRPr="00AF10E6" w:rsidRDefault="009F705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42A2C6E7" w14:textId="52312032" w:rsidR="009F7056" w:rsidRPr="00AF10E6" w:rsidRDefault="009F7056" w:rsidP="009F7056">
      <w:pPr>
        <w:shd w:val="clear" w:color="auto" w:fill="DBE7F3" w:themeFill="accent1" w:themeFillTint="66"/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Proposed Mentors</w:t>
      </w:r>
    </w:p>
    <w:p w14:paraId="18507860" w14:textId="2140EC2C" w:rsidR="009F7056" w:rsidRPr="006C7D91" w:rsidRDefault="009F7056" w:rsidP="009F7056">
      <w:pPr>
        <w:spacing w:before="120" w:after="120"/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</w:pPr>
      <w:r w:rsidRPr="009F7056"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>Please identify up to three individuals who you believe could provide valuable mentorship and guidance for your project during the Masterclass.</w:t>
      </w:r>
      <w:r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  <w:t xml:space="preserve"> </w:t>
      </w:r>
    </w:p>
    <w:tbl>
      <w:tblPr>
        <w:tblStyle w:val="Listentabelle1hellAkzent1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9F7056" w:rsidRPr="009F7056" w14:paraId="4FB27B32" w14:textId="77777777" w:rsidTr="009F7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0E52CC78" w14:textId="0B0B8248" w:rsidR="009F7056" w:rsidRPr="009F7056" w:rsidRDefault="009F7056" w:rsidP="009F7056">
            <w:pPr>
              <w:spacing w:before="120" w:after="120"/>
              <w:rPr>
                <w:rFonts w:ascii="Myriad Pro Light" w:eastAsia="Times New Roman" w:hAnsi="Myriad Pro Light" w:cs="Times New Roman"/>
                <w:iCs/>
                <w:color w:val="001872" w:themeColor="background1"/>
                <w:sz w:val="22"/>
                <w:szCs w:val="22"/>
                <w:lang w:val="en-US" w:eastAsia="de-DE"/>
              </w:rPr>
            </w:pPr>
            <w:r w:rsidRPr="009F7056">
              <w:rPr>
                <w:rFonts w:ascii="Myriad Pro Light" w:eastAsia="Times New Roman" w:hAnsi="Myriad Pro Light" w:cs="Times New Roman"/>
                <w:iCs/>
                <w:color w:val="001872" w:themeColor="background1"/>
                <w:sz w:val="22"/>
                <w:szCs w:val="22"/>
                <w:lang w:val="en-US" w:eastAsia="de-DE"/>
              </w:rPr>
              <w:t>Name</w:t>
            </w:r>
          </w:p>
        </w:tc>
        <w:tc>
          <w:tcPr>
            <w:tcW w:w="3304" w:type="dxa"/>
          </w:tcPr>
          <w:p w14:paraId="197ACE5E" w14:textId="2540077F" w:rsidR="009F7056" w:rsidRPr="009F7056" w:rsidRDefault="009E4B43" w:rsidP="009F705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Cs/>
                <w:color w:val="001872" w:themeColor="background1"/>
                <w:sz w:val="22"/>
                <w:szCs w:val="22"/>
                <w:lang w:val="en-US" w:eastAsia="de-DE"/>
              </w:rPr>
            </w:pPr>
            <w:r w:rsidRPr="009F7056">
              <w:rPr>
                <w:rFonts w:ascii="Myriad Pro Light" w:eastAsia="Times New Roman" w:hAnsi="Myriad Pro Light" w:cs="Times New Roman"/>
                <w:iCs/>
                <w:color w:val="001872" w:themeColor="background1"/>
                <w:sz w:val="22"/>
                <w:szCs w:val="22"/>
                <w:lang w:val="en-US" w:eastAsia="de-DE"/>
              </w:rPr>
              <w:t>Organization</w:t>
            </w:r>
            <w:r w:rsidR="009F7056" w:rsidRPr="009F7056">
              <w:rPr>
                <w:rFonts w:ascii="Myriad Pro Light" w:eastAsia="Times New Roman" w:hAnsi="Myriad Pro Light" w:cs="Times New Roman"/>
                <w:iCs/>
                <w:color w:val="001872" w:themeColor="background1"/>
                <w:sz w:val="22"/>
                <w:szCs w:val="22"/>
                <w:lang w:val="en-US" w:eastAsia="de-DE"/>
              </w:rPr>
              <w:t xml:space="preserve"> / Affiliation</w:t>
            </w:r>
          </w:p>
        </w:tc>
        <w:tc>
          <w:tcPr>
            <w:tcW w:w="3304" w:type="dxa"/>
          </w:tcPr>
          <w:p w14:paraId="174BBD86" w14:textId="012CCD5F" w:rsidR="009F7056" w:rsidRPr="009F7056" w:rsidRDefault="009F7056" w:rsidP="009F705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Cs/>
                <w:color w:val="001872" w:themeColor="background1"/>
                <w:sz w:val="22"/>
                <w:szCs w:val="22"/>
                <w:lang w:val="en-US" w:eastAsia="de-DE"/>
              </w:rPr>
            </w:pPr>
            <w:r w:rsidRPr="009F7056">
              <w:rPr>
                <w:rFonts w:ascii="Myriad Pro Light" w:eastAsia="Times New Roman" w:hAnsi="Myriad Pro Light" w:cs="Times New Roman"/>
                <w:iCs/>
                <w:color w:val="001872" w:themeColor="background1"/>
                <w:sz w:val="22"/>
                <w:szCs w:val="22"/>
                <w:lang w:val="en-US" w:eastAsia="de-DE"/>
              </w:rPr>
              <w:t>Area of Expertise</w:t>
            </w:r>
          </w:p>
        </w:tc>
      </w:tr>
      <w:tr w:rsidR="009F7056" w:rsidRPr="009F7056" w14:paraId="6DBA83CC" w14:textId="77777777" w:rsidTr="009F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0D2D0BE0" w14:textId="77777777" w:rsidR="009F7056" w:rsidRPr="009F7056" w:rsidRDefault="009F7056" w:rsidP="009F7056">
            <w:pPr>
              <w:spacing w:before="120" w:after="12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  <w:tc>
          <w:tcPr>
            <w:tcW w:w="3304" w:type="dxa"/>
          </w:tcPr>
          <w:p w14:paraId="142D5AA2" w14:textId="77777777" w:rsidR="009F7056" w:rsidRPr="009F7056" w:rsidRDefault="009F7056" w:rsidP="009F705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  <w:tc>
          <w:tcPr>
            <w:tcW w:w="3304" w:type="dxa"/>
          </w:tcPr>
          <w:p w14:paraId="2AFAAC8E" w14:textId="77777777" w:rsidR="009F7056" w:rsidRPr="009F7056" w:rsidRDefault="009F7056" w:rsidP="009F705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</w:tr>
      <w:tr w:rsidR="009F7056" w:rsidRPr="009F7056" w14:paraId="6EEFEB44" w14:textId="77777777" w:rsidTr="009F7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251DCC0F" w14:textId="77777777" w:rsidR="009F7056" w:rsidRPr="009F7056" w:rsidRDefault="009F7056" w:rsidP="009F7056">
            <w:pPr>
              <w:spacing w:before="120" w:after="12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  <w:tc>
          <w:tcPr>
            <w:tcW w:w="3304" w:type="dxa"/>
          </w:tcPr>
          <w:p w14:paraId="032A2555" w14:textId="77777777" w:rsidR="009F7056" w:rsidRPr="009F7056" w:rsidRDefault="009F7056" w:rsidP="009F705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  <w:tc>
          <w:tcPr>
            <w:tcW w:w="3304" w:type="dxa"/>
          </w:tcPr>
          <w:p w14:paraId="02E6E51B" w14:textId="77777777" w:rsidR="009F7056" w:rsidRPr="009F7056" w:rsidRDefault="009F7056" w:rsidP="009F705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</w:tr>
      <w:tr w:rsidR="009F7056" w:rsidRPr="009F7056" w14:paraId="0C45F77E" w14:textId="77777777" w:rsidTr="009F7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275F1C80" w14:textId="77777777" w:rsidR="009F7056" w:rsidRPr="009F7056" w:rsidRDefault="009F7056" w:rsidP="009F7056">
            <w:pPr>
              <w:spacing w:before="120" w:after="12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  <w:tc>
          <w:tcPr>
            <w:tcW w:w="3304" w:type="dxa"/>
          </w:tcPr>
          <w:p w14:paraId="06D529DA" w14:textId="77777777" w:rsidR="009F7056" w:rsidRPr="009F7056" w:rsidRDefault="009F7056" w:rsidP="009F705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  <w:tc>
          <w:tcPr>
            <w:tcW w:w="3304" w:type="dxa"/>
          </w:tcPr>
          <w:p w14:paraId="3AB35162" w14:textId="77777777" w:rsidR="009F7056" w:rsidRPr="009F7056" w:rsidRDefault="009F7056" w:rsidP="009F705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Light" w:eastAsia="Times New Roman" w:hAnsi="Myriad Pro Light" w:cs="Times New Roman"/>
                <w:i/>
                <w:color w:val="000000" w:themeColor="text1"/>
                <w:sz w:val="22"/>
                <w:szCs w:val="22"/>
                <w:lang w:val="en-US" w:eastAsia="de-DE"/>
              </w:rPr>
            </w:pPr>
          </w:p>
        </w:tc>
      </w:tr>
    </w:tbl>
    <w:p w14:paraId="78D19668" w14:textId="77777777" w:rsidR="009F7056" w:rsidRPr="009F7056" w:rsidRDefault="009F7056" w:rsidP="009F7056">
      <w:pPr>
        <w:spacing w:before="120" w:after="120"/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</w:pPr>
    </w:p>
    <w:p w14:paraId="63C231EE" w14:textId="77777777" w:rsidR="009F7056" w:rsidRDefault="009F705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404BFC8B" w14:textId="77777777" w:rsidR="009F7056" w:rsidRDefault="009F705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6F1B742C" w14:textId="77777777" w:rsidR="009F7056" w:rsidRDefault="009F705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6505E56D" w14:textId="77777777" w:rsidR="009F7056" w:rsidRPr="009F7056" w:rsidRDefault="009F7056" w:rsidP="00AF10E6">
      <w:pPr>
        <w:pStyle w:val="KeinLeerraum"/>
        <w:rPr>
          <w:rFonts w:ascii="Myriad Pro Light" w:hAnsi="Myriad Pro Light"/>
          <w:lang w:val="en-US" w:eastAsia="de-DE"/>
        </w:rPr>
      </w:pPr>
    </w:p>
    <w:p w14:paraId="377D7390" w14:textId="77777777" w:rsidR="00AF10E6" w:rsidRPr="00AF10E6" w:rsidRDefault="00AF10E6" w:rsidP="00AF10E6">
      <w:pPr>
        <w:shd w:val="clear" w:color="auto" w:fill="DBE7F3" w:themeFill="accent1" w:themeFillTint="66"/>
        <w:tabs>
          <w:tab w:val="left" w:pos="1970"/>
        </w:tabs>
        <w:spacing w:before="120" w:after="120"/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</w:pPr>
      <w:r w:rsidRPr="00AF10E6">
        <w:rPr>
          <w:rFonts w:ascii="Myriad Pro Light" w:eastAsia="Times New Roman" w:hAnsi="Myriad Pro Light" w:cs="Times New Roman"/>
          <w:b/>
          <w:color w:val="002060"/>
          <w:sz w:val="22"/>
          <w:szCs w:val="22"/>
          <w:lang w:val="en-US" w:eastAsia="de-DE"/>
        </w:rPr>
        <w:t>Signatures</w:t>
      </w:r>
    </w:p>
    <w:p w14:paraId="5016D7BB" w14:textId="77777777" w:rsidR="003C6C93" w:rsidRDefault="003C6C93" w:rsidP="00AF10E6">
      <w:pPr>
        <w:rPr>
          <w:rFonts w:ascii="Myriad Pro Light" w:hAnsi="Myriad Pro Light"/>
          <w:i/>
          <w:color w:val="7F7F7F"/>
          <w:sz w:val="22"/>
          <w:szCs w:val="22"/>
          <w:lang w:val="en-US"/>
        </w:rPr>
      </w:pPr>
    </w:p>
    <w:p w14:paraId="49B61124" w14:textId="77777777" w:rsidR="003C6C93" w:rsidRPr="0039169D" w:rsidRDefault="003C6C93" w:rsidP="003C6C93">
      <w:pPr>
        <w:spacing w:before="120" w:after="120"/>
        <w:rPr>
          <w:rFonts w:ascii="Calibri" w:hAnsi="Calibri"/>
          <w:color w:val="002060"/>
          <w:lang w:val="en-US"/>
        </w:rPr>
      </w:pPr>
    </w:p>
    <w:p w14:paraId="68BC779B" w14:textId="77777777" w:rsidR="003C6C93" w:rsidRPr="0039169D" w:rsidRDefault="003C6C93" w:rsidP="003C6C93">
      <w:pPr>
        <w:spacing w:before="120" w:after="120"/>
        <w:rPr>
          <w:rFonts w:ascii="Calibri" w:hAnsi="Calibri"/>
          <w:color w:val="002060"/>
          <w:lang w:val="en-US"/>
        </w:rPr>
      </w:pPr>
      <w:r w:rsidRPr="0039169D">
        <w:rPr>
          <w:rFonts w:ascii="Calibri" w:hAnsi="Calibri"/>
          <w:color w:val="002060"/>
          <w:lang w:val="en-US"/>
        </w:rPr>
        <w:t>_______________________</w:t>
      </w:r>
      <w:r w:rsidRPr="0039169D">
        <w:rPr>
          <w:rFonts w:ascii="Calibri" w:hAnsi="Calibri"/>
          <w:color w:val="002060"/>
          <w:lang w:val="en-US"/>
        </w:rPr>
        <w:tab/>
      </w:r>
      <w:r w:rsidRPr="0039169D">
        <w:rPr>
          <w:rFonts w:ascii="Calibri" w:hAnsi="Calibri"/>
          <w:color w:val="002060"/>
          <w:lang w:val="en-US"/>
        </w:rPr>
        <w:tab/>
      </w:r>
      <w:r w:rsidRPr="0039169D">
        <w:rPr>
          <w:rFonts w:ascii="Calibri" w:hAnsi="Calibri"/>
          <w:color w:val="002060"/>
          <w:lang w:val="en-US"/>
        </w:rPr>
        <w:tab/>
      </w:r>
      <w:r w:rsidRPr="0039169D">
        <w:rPr>
          <w:rFonts w:ascii="Calibri" w:hAnsi="Calibri"/>
          <w:color w:val="002060"/>
          <w:lang w:val="en-US"/>
        </w:rPr>
        <w:tab/>
      </w:r>
      <w:r w:rsidRPr="0039169D">
        <w:rPr>
          <w:rFonts w:ascii="Calibri" w:hAnsi="Calibri"/>
          <w:color w:val="002060"/>
          <w:lang w:val="en-US"/>
        </w:rPr>
        <w:tab/>
        <w:t>_____________________</w:t>
      </w:r>
    </w:p>
    <w:p w14:paraId="214553DF" w14:textId="66892E4B" w:rsidR="003C6C93" w:rsidRPr="0039169D" w:rsidRDefault="003C6C93" w:rsidP="003C6C93">
      <w:pPr>
        <w:spacing w:before="120" w:after="120"/>
        <w:rPr>
          <w:rFonts w:ascii="Myriad Pro" w:hAnsi="Myriad Pro"/>
          <w:color w:val="7F7F7F"/>
          <w:lang w:val="en-US"/>
        </w:rPr>
      </w:pPr>
      <w:r w:rsidRPr="0039169D">
        <w:rPr>
          <w:rFonts w:ascii="Myriad Pro" w:hAnsi="Myriad Pro"/>
          <w:color w:val="002060"/>
          <w:lang w:val="en-US"/>
        </w:rPr>
        <w:t>Sig</w:t>
      </w:r>
      <w:r w:rsidR="009B1372">
        <w:rPr>
          <w:rFonts w:ascii="Myriad Pro" w:hAnsi="Myriad Pro"/>
          <w:color w:val="002060"/>
          <w:lang w:val="en-US"/>
        </w:rPr>
        <w:t>nature applicant</w:t>
      </w:r>
      <w:r w:rsidR="009B1372">
        <w:rPr>
          <w:rFonts w:ascii="Myriad Pro" w:hAnsi="Myriad Pro"/>
          <w:color w:val="002060"/>
          <w:lang w:val="en-US"/>
        </w:rPr>
        <w:tab/>
      </w:r>
      <w:r w:rsidR="009B1372">
        <w:rPr>
          <w:rFonts w:ascii="Myriad Pro" w:hAnsi="Myriad Pro"/>
          <w:color w:val="002060"/>
          <w:lang w:val="en-US"/>
        </w:rPr>
        <w:tab/>
      </w:r>
      <w:r w:rsidR="009B1372">
        <w:rPr>
          <w:rFonts w:ascii="Myriad Pro" w:hAnsi="Myriad Pro"/>
          <w:color w:val="002060"/>
          <w:lang w:val="en-US"/>
        </w:rPr>
        <w:tab/>
      </w:r>
      <w:r w:rsidR="009B1372">
        <w:rPr>
          <w:rFonts w:ascii="Myriad Pro" w:hAnsi="Myriad Pro"/>
          <w:color w:val="002060"/>
          <w:lang w:val="en-US"/>
        </w:rPr>
        <w:tab/>
      </w:r>
      <w:r w:rsidR="009B1372">
        <w:rPr>
          <w:rFonts w:ascii="Myriad Pro" w:hAnsi="Myriad Pro"/>
          <w:color w:val="002060"/>
          <w:lang w:val="en-US"/>
        </w:rPr>
        <w:tab/>
      </w:r>
      <w:r w:rsidR="009B1372">
        <w:rPr>
          <w:rFonts w:ascii="Myriad Pro" w:hAnsi="Myriad Pro"/>
          <w:color w:val="002060"/>
          <w:lang w:val="en-US"/>
        </w:rPr>
        <w:tab/>
        <w:t>Signature</w:t>
      </w:r>
      <w:r w:rsidRPr="0039169D">
        <w:rPr>
          <w:rFonts w:ascii="Myriad Pro" w:hAnsi="Myriad Pro"/>
          <w:color w:val="002060"/>
          <w:lang w:val="en-US"/>
        </w:rPr>
        <w:t xml:space="preserve"> supervisor</w:t>
      </w:r>
    </w:p>
    <w:p w14:paraId="34C6CD13" w14:textId="77777777" w:rsidR="003C6C93" w:rsidRDefault="003C6C93" w:rsidP="00AF10E6">
      <w:pPr>
        <w:rPr>
          <w:rFonts w:ascii="Myriad Pro Light" w:hAnsi="Myriad Pro Light"/>
          <w:sz w:val="22"/>
          <w:szCs w:val="22"/>
          <w:lang w:val="en-US"/>
        </w:rPr>
      </w:pPr>
    </w:p>
    <w:p w14:paraId="1D1F9DEC" w14:textId="77777777" w:rsidR="007F096A" w:rsidRDefault="007F096A" w:rsidP="007F096A">
      <w:pPr>
        <w:spacing w:before="101" w:line="285" w:lineRule="auto"/>
        <w:ind w:right="390"/>
        <w:rPr>
          <w:rFonts w:ascii="Myriad Pro Light" w:hAnsi="Myriad Pro Light"/>
          <w:sz w:val="22"/>
          <w:szCs w:val="22"/>
          <w:lang w:val="en-US"/>
        </w:rPr>
      </w:pPr>
    </w:p>
    <w:p w14:paraId="33C9A82C" w14:textId="72DC37EC" w:rsidR="007F096A" w:rsidRPr="00AF10E6" w:rsidRDefault="007F096A" w:rsidP="007F096A">
      <w:pPr>
        <w:spacing w:before="101" w:line="285" w:lineRule="auto"/>
        <w:ind w:right="390"/>
        <w:rPr>
          <w:rFonts w:ascii="Myriad Pro Light" w:eastAsia="Times New Roman" w:hAnsi="Myriad Pro Light" w:cs="Times New Roman"/>
          <w:i/>
          <w:color w:val="7F7F7F"/>
          <w:sz w:val="22"/>
          <w:szCs w:val="22"/>
          <w:lang w:val="en-US" w:eastAsia="de-DE"/>
        </w:rPr>
      </w:pPr>
      <w:r>
        <w:rPr>
          <w:rFonts w:ascii="Myriad Pro Light" w:hAnsi="Myriad Pro Light"/>
          <w:sz w:val="22"/>
          <w:szCs w:val="22"/>
          <w:lang w:val="en-US"/>
        </w:rPr>
        <w:t xml:space="preserve">Please attach </w:t>
      </w:r>
      <w:r w:rsidR="009B1372">
        <w:rPr>
          <w:rFonts w:ascii="Myriad Pro Light" w:hAnsi="Myriad Pro Light"/>
          <w:sz w:val="22"/>
          <w:szCs w:val="22"/>
          <w:lang w:val="en-US"/>
        </w:rPr>
        <w:t xml:space="preserve">a letter of motivation and a </w:t>
      </w:r>
      <w:r>
        <w:rPr>
          <w:rFonts w:ascii="Myriad Pro Light" w:hAnsi="Myriad Pro Light"/>
          <w:sz w:val="22"/>
          <w:szCs w:val="22"/>
          <w:lang w:val="en-US"/>
        </w:rPr>
        <w:t>curriculum vitae (max. 2 page</w:t>
      </w:r>
      <w:r w:rsidR="009B1372">
        <w:rPr>
          <w:rFonts w:ascii="Myriad Pro Light" w:hAnsi="Myriad Pro Light"/>
          <w:sz w:val="22"/>
          <w:szCs w:val="22"/>
          <w:lang w:val="en-US"/>
        </w:rPr>
        <w:t xml:space="preserve">s) including a list of publications, grants </w:t>
      </w:r>
      <w:r>
        <w:rPr>
          <w:rFonts w:ascii="Myriad Pro Light" w:hAnsi="Myriad Pro Light"/>
          <w:sz w:val="22"/>
          <w:szCs w:val="22"/>
          <w:lang w:val="en-US"/>
        </w:rPr>
        <w:t xml:space="preserve">and </w:t>
      </w:r>
      <w:r w:rsidRPr="007F096A">
        <w:rPr>
          <w:rFonts w:ascii="Myriad Pro Light" w:hAnsi="Myriad Pro Light"/>
          <w:sz w:val="22"/>
          <w:szCs w:val="22"/>
          <w:lang w:val="en-US"/>
        </w:rPr>
        <w:t>trainings relevant to the development/implementation of clinical studies.</w:t>
      </w:r>
    </w:p>
    <w:p w14:paraId="0F93E7BD" w14:textId="77777777" w:rsidR="005067B6" w:rsidRPr="00AF10E6" w:rsidRDefault="005067B6" w:rsidP="005067B6">
      <w:pPr>
        <w:pStyle w:val="Default"/>
        <w:rPr>
          <w:rFonts w:ascii="Myriad Pro Light" w:hAnsi="Myriad Pro Light"/>
          <w:sz w:val="24"/>
          <w:szCs w:val="22"/>
          <w:lang w:val="en-US"/>
        </w:rPr>
      </w:pPr>
    </w:p>
    <w:sectPr w:rsidR="005067B6" w:rsidRPr="00AF10E6" w:rsidSect="006710F5">
      <w:headerReference w:type="default" r:id="rId8"/>
      <w:footerReference w:type="default" r:id="rId9"/>
      <w:headerReference w:type="first" r:id="rId10"/>
      <w:pgSz w:w="11906" w:h="16838"/>
      <w:pgMar w:top="2552" w:right="102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8269" w14:textId="77777777" w:rsidR="00663EC7" w:rsidRDefault="00663EC7" w:rsidP="004D3F80">
      <w:r>
        <w:separator/>
      </w:r>
    </w:p>
  </w:endnote>
  <w:endnote w:type="continuationSeparator" w:id="0">
    <w:p w14:paraId="21393813" w14:textId="77777777" w:rsidR="00663EC7" w:rsidRDefault="00663EC7" w:rsidP="004D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581275"/>
      <w:docPartObj>
        <w:docPartGallery w:val="Page Numbers (Bottom of Page)"/>
        <w:docPartUnique/>
      </w:docPartObj>
    </w:sdtPr>
    <w:sdtContent>
      <w:p w14:paraId="02F31C85" w14:textId="6E85BA8D" w:rsidR="009F7056" w:rsidRDefault="009F705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2FEB9" w14:textId="77777777" w:rsidR="009F7056" w:rsidRDefault="009F70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597F" w14:textId="77777777" w:rsidR="00663EC7" w:rsidRDefault="00663EC7" w:rsidP="004D3F80">
      <w:r>
        <w:separator/>
      </w:r>
    </w:p>
  </w:footnote>
  <w:footnote w:type="continuationSeparator" w:id="0">
    <w:p w14:paraId="4E119CDD" w14:textId="77777777" w:rsidR="00663EC7" w:rsidRDefault="00663EC7" w:rsidP="004D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D3A7" w14:textId="77777777" w:rsidR="0079208C" w:rsidRDefault="0079208C" w:rsidP="004D3F80">
    <w:pPr>
      <w:pStyle w:val="Kopfzeile"/>
    </w:pPr>
  </w:p>
  <w:p w14:paraId="0A1C9B97" w14:textId="77777777" w:rsidR="0079208C" w:rsidRDefault="0079208C" w:rsidP="004D3F80">
    <w:pPr>
      <w:pStyle w:val="Kopfzeile"/>
    </w:pPr>
  </w:p>
  <w:p w14:paraId="0689B53E" w14:textId="77777777" w:rsidR="0079208C" w:rsidRDefault="0079208C" w:rsidP="004D3F80">
    <w:pPr>
      <w:pStyle w:val="Kopfzeile"/>
    </w:pPr>
  </w:p>
  <w:p w14:paraId="6BFAC6A4" w14:textId="77777777" w:rsidR="0079208C" w:rsidRDefault="0079208C" w:rsidP="004D3F80">
    <w:pPr>
      <w:pStyle w:val="Kopfzeile"/>
    </w:pPr>
  </w:p>
  <w:p w14:paraId="0EA3677C" w14:textId="77777777" w:rsidR="0079208C" w:rsidRDefault="0079208C" w:rsidP="004D3F80">
    <w:pPr>
      <w:pStyle w:val="Kopfzeile"/>
    </w:pPr>
  </w:p>
  <w:p w14:paraId="2DC5B4B9" w14:textId="77777777" w:rsidR="0079208C" w:rsidRPr="0079208C" w:rsidRDefault="0079208C" w:rsidP="0079208C">
    <w:pPr>
      <w:jc w:val="left"/>
      <w:rPr>
        <w:rFonts w:cstheme="minorHAnsi"/>
        <w:sz w:val="22"/>
        <w:szCs w:val="24"/>
        <w:lang w:val="en-US"/>
      </w:rPr>
    </w:pPr>
  </w:p>
  <w:p w14:paraId="14B2EB49" w14:textId="77777777" w:rsidR="0079208C" w:rsidRPr="00CF3E3F" w:rsidRDefault="0079208C" w:rsidP="0079208C">
    <w:pPr>
      <w:jc w:val="center"/>
      <w:rPr>
        <w:rFonts w:cstheme="minorHAnsi"/>
        <w:sz w:val="24"/>
        <w:szCs w:val="24"/>
        <w:lang w:val="en-US"/>
      </w:rPr>
    </w:pPr>
  </w:p>
  <w:p w14:paraId="2EF90D56" w14:textId="77777777" w:rsidR="00A22488" w:rsidRPr="0079208C" w:rsidRDefault="0079208C" w:rsidP="0079208C">
    <w:pPr>
      <w:pStyle w:val="Kopfzeile"/>
      <w:pBdr>
        <w:top w:val="single" w:sz="4" w:space="1" w:color="auto"/>
        <w:bottom w:val="single" w:sz="4" w:space="1" w:color="auto"/>
      </w:pBdr>
      <w:jc w:val="center"/>
      <w:rPr>
        <w:rFonts w:ascii="Myriad Pro Light" w:hAnsi="Myriad Pro Light" w:cstheme="minorHAnsi"/>
        <w:sz w:val="24"/>
        <w:szCs w:val="24"/>
      </w:rPr>
    </w:pPr>
    <w:r w:rsidRPr="0079208C">
      <w:rPr>
        <w:rFonts w:ascii="Myriad Pro Light" w:hAnsi="Myriad Pro Light" w:cstheme="minorHAnsi"/>
        <w:sz w:val="24"/>
        <w:szCs w:val="24"/>
      </w:rPr>
      <w:t>Nationales Centrum für Tumorerkrankungen Dresden (NCT/UCC)</w:t>
    </w:r>
    <w:r w:rsidR="00B50D1E" w:rsidRPr="0079208C">
      <w:rPr>
        <w:rFonts w:ascii="Myriad Pro Light" w:hAnsi="Myriad Pro Light"/>
        <w:noProof/>
        <w:lang w:eastAsia="de-DE"/>
      </w:rPr>
      <w:drawing>
        <wp:anchor distT="0" distB="0" distL="114300" distR="114300" simplePos="0" relativeHeight="251655165" behindDoc="0" locked="0" layoutInCell="1" allowOverlap="1" wp14:anchorId="0789103F" wp14:editId="3040F856">
          <wp:simplePos x="0" y="0"/>
          <wp:positionH relativeFrom="page">
            <wp:posOffset>4861560</wp:posOffset>
          </wp:positionH>
          <wp:positionV relativeFrom="page">
            <wp:posOffset>363220</wp:posOffset>
          </wp:positionV>
          <wp:extent cx="2052000" cy="860400"/>
          <wp:effectExtent l="0" t="0" r="0" b="3810"/>
          <wp:wrapNone/>
          <wp:docPr id="2944794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74693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80E" w:rsidRPr="0079208C">
      <w:rPr>
        <w:rFonts w:ascii="Myriad Pro Light" w:hAnsi="Myriad Pro Light"/>
        <w:noProof/>
        <w:lang w:eastAsia="de-DE"/>
      </w:rPr>
      <w:drawing>
        <wp:anchor distT="0" distB="0" distL="114300" distR="114300" simplePos="0" relativeHeight="251666432" behindDoc="0" locked="1" layoutInCell="1" allowOverlap="1" wp14:anchorId="4783BE9A" wp14:editId="2433FF1A">
          <wp:simplePos x="0" y="0"/>
          <wp:positionH relativeFrom="page">
            <wp:posOffset>614082</wp:posOffset>
          </wp:positionH>
          <wp:positionV relativeFrom="page">
            <wp:posOffset>485775</wp:posOffset>
          </wp:positionV>
          <wp:extent cx="3456000" cy="118800"/>
          <wp:effectExtent l="0" t="0" r="0" b="0"/>
          <wp:wrapNone/>
          <wp:docPr id="97689709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50825" name="Grafik 230450825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3F00" w14:textId="77777777" w:rsidR="00FA7AD8" w:rsidRDefault="00B50D1E" w:rsidP="004D3F8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0" behindDoc="0" locked="0" layoutInCell="1" allowOverlap="1" wp14:anchorId="79CE4429" wp14:editId="7919D02D">
          <wp:simplePos x="0" y="0"/>
          <wp:positionH relativeFrom="page">
            <wp:posOffset>4862195</wp:posOffset>
          </wp:positionH>
          <wp:positionV relativeFrom="page">
            <wp:posOffset>363855</wp:posOffset>
          </wp:positionV>
          <wp:extent cx="2053666" cy="860400"/>
          <wp:effectExtent l="0" t="0" r="3810" b="3810"/>
          <wp:wrapNone/>
          <wp:docPr id="160237469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74693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666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AD8">
      <w:rPr>
        <w:noProof/>
        <w:lang w:eastAsia="de-DE"/>
      </w:rPr>
      <w:drawing>
        <wp:anchor distT="0" distB="0" distL="114300" distR="114300" simplePos="0" relativeHeight="251658240" behindDoc="0" locked="1" layoutInCell="1" allowOverlap="1" wp14:anchorId="6E545524" wp14:editId="34533D97">
          <wp:simplePos x="0" y="0"/>
          <wp:positionH relativeFrom="page">
            <wp:posOffset>609600</wp:posOffset>
          </wp:positionH>
          <wp:positionV relativeFrom="page">
            <wp:posOffset>483870</wp:posOffset>
          </wp:positionV>
          <wp:extent cx="3456000" cy="118800"/>
          <wp:effectExtent l="0" t="0" r="0" b="0"/>
          <wp:wrapNone/>
          <wp:docPr id="2304508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50825" name="Grafik 230450825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126"/>
    <w:multiLevelType w:val="hybridMultilevel"/>
    <w:tmpl w:val="63A4E344"/>
    <w:lvl w:ilvl="0" w:tplc="5D0E63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2B98"/>
    <w:multiLevelType w:val="hybridMultilevel"/>
    <w:tmpl w:val="F522C308"/>
    <w:lvl w:ilvl="0" w:tplc="5D0E6306">
      <w:numFmt w:val="bullet"/>
      <w:lvlText w:val="•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97C5005"/>
    <w:multiLevelType w:val="hybridMultilevel"/>
    <w:tmpl w:val="2CB0A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1CB"/>
    <w:multiLevelType w:val="hybridMultilevel"/>
    <w:tmpl w:val="24D6AD86"/>
    <w:lvl w:ilvl="0" w:tplc="5D0E63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4113">
    <w:abstractNumId w:val="2"/>
  </w:num>
  <w:num w:numId="2" w16cid:durableId="1657955902">
    <w:abstractNumId w:val="1"/>
  </w:num>
  <w:num w:numId="3" w16cid:durableId="2019845929">
    <w:abstractNumId w:val="0"/>
  </w:num>
  <w:num w:numId="4" w16cid:durableId="2138526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B6"/>
    <w:rsid w:val="00034D62"/>
    <w:rsid w:val="0005048E"/>
    <w:rsid w:val="00057C19"/>
    <w:rsid w:val="000B53F3"/>
    <w:rsid w:val="000B5DF5"/>
    <w:rsid w:val="000C02E8"/>
    <w:rsid w:val="00101777"/>
    <w:rsid w:val="00110C17"/>
    <w:rsid w:val="00116F35"/>
    <w:rsid w:val="00137CFE"/>
    <w:rsid w:val="00145FB5"/>
    <w:rsid w:val="001C054B"/>
    <w:rsid w:val="001C17B6"/>
    <w:rsid w:val="001E4BD0"/>
    <w:rsid w:val="0025389B"/>
    <w:rsid w:val="0025477B"/>
    <w:rsid w:val="002556B6"/>
    <w:rsid w:val="00286015"/>
    <w:rsid w:val="00291DEC"/>
    <w:rsid w:val="002A2DC1"/>
    <w:rsid w:val="002C25B5"/>
    <w:rsid w:val="002C5F2C"/>
    <w:rsid w:val="002D2575"/>
    <w:rsid w:val="002E135A"/>
    <w:rsid w:val="002F623C"/>
    <w:rsid w:val="00310C39"/>
    <w:rsid w:val="003170FD"/>
    <w:rsid w:val="00335E22"/>
    <w:rsid w:val="00353C8A"/>
    <w:rsid w:val="00354F8D"/>
    <w:rsid w:val="0038315E"/>
    <w:rsid w:val="0039169D"/>
    <w:rsid w:val="00395486"/>
    <w:rsid w:val="003C17C5"/>
    <w:rsid w:val="003C2E04"/>
    <w:rsid w:val="003C6C93"/>
    <w:rsid w:val="003D1574"/>
    <w:rsid w:val="003D5501"/>
    <w:rsid w:val="00420E65"/>
    <w:rsid w:val="004307CE"/>
    <w:rsid w:val="0043425C"/>
    <w:rsid w:val="0044031D"/>
    <w:rsid w:val="00445381"/>
    <w:rsid w:val="004616D3"/>
    <w:rsid w:val="004729EB"/>
    <w:rsid w:val="004905DD"/>
    <w:rsid w:val="004C679B"/>
    <w:rsid w:val="004D3F80"/>
    <w:rsid w:val="005067B6"/>
    <w:rsid w:val="00516A68"/>
    <w:rsid w:val="00523969"/>
    <w:rsid w:val="00524781"/>
    <w:rsid w:val="00527DD5"/>
    <w:rsid w:val="005576EA"/>
    <w:rsid w:val="0056228D"/>
    <w:rsid w:val="00565FA5"/>
    <w:rsid w:val="00567117"/>
    <w:rsid w:val="00576F1B"/>
    <w:rsid w:val="0058201B"/>
    <w:rsid w:val="005B3735"/>
    <w:rsid w:val="005D066C"/>
    <w:rsid w:val="005D5ADC"/>
    <w:rsid w:val="00601B1C"/>
    <w:rsid w:val="006048D7"/>
    <w:rsid w:val="00607DA8"/>
    <w:rsid w:val="00615D6D"/>
    <w:rsid w:val="00635D6B"/>
    <w:rsid w:val="00635D77"/>
    <w:rsid w:val="00663EC7"/>
    <w:rsid w:val="006710F5"/>
    <w:rsid w:val="00681408"/>
    <w:rsid w:val="006B6AAC"/>
    <w:rsid w:val="006C7D91"/>
    <w:rsid w:val="00741BB2"/>
    <w:rsid w:val="0079208C"/>
    <w:rsid w:val="007B086E"/>
    <w:rsid w:val="007F08A5"/>
    <w:rsid w:val="007F096A"/>
    <w:rsid w:val="008334F3"/>
    <w:rsid w:val="008741C9"/>
    <w:rsid w:val="00880109"/>
    <w:rsid w:val="00886AD2"/>
    <w:rsid w:val="008A66D3"/>
    <w:rsid w:val="008D02D0"/>
    <w:rsid w:val="008E69E0"/>
    <w:rsid w:val="00907FBE"/>
    <w:rsid w:val="00982BFA"/>
    <w:rsid w:val="009B1372"/>
    <w:rsid w:val="009C2D67"/>
    <w:rsid w:val="009E4B43"/>
    <w:rsid w:val="009F7056"/>
    <w:rsid w:val="00A22488"/>
    <w:rsid w:val="00A41EE0"/>
    <w:rsid w:val="00A54453"/>
    <w:rsid w:val="00A77B9C"/>
    <w:rsid w:val="00A8112A"/>
    <w:rsid w:val="00A811F0"/>
    <w:rsid w:val="00AB7033"/>
    <w:rsid w:val="00AC0F5D"/>
    <w:rsid w:val="00AC1D50"/>
    <w:rsid w:val="00AF10E6"/>
    <w:rsid w:val="00AF3187"/>
    <w:rsid w:val="00B107ED"/>
    <w:rsid w:val="00B50D1E"/>
    <w:rsid w:val="00B636CF"/>
    <w:rsid w:val="00BD616E"/>
    <w:rsid w:val="00BD6C47"/>
    <w:rsid w:val="00BF203F"/>
    <w:rsid w:val="00C23F5C"/>
    <w:rsid w:val="00C60484"/>
    <w:rsid w:val="00C8251A"/>
    <w:rsid w:val="00CB52C8"/>
    <w:rsid w:val="00CC0946"/>
    <w:rsid w:val="00CD5E73"/>
    <w:rsid w:val="00CF4D78"/>
    <w:rsid w:val="00D20752"/>
    <w:rsid w:val="00D4080E"/>
    <w:rsid w:val="00D56A58"/>
    <w:rsid w:val="00D6533E"/>
    <w:rsid w:val="00D748B3"/>
    <w:rsid w:val="00DC6567"/>
    <w:rsid w:val="00DC7BC2"/>
    <w:rsid w:val="00DE2037"/>
    <w:rsid w:val="00DE2E2F"/>
    <w:rsid w:val="00DF07BF"/>
    <w:rsid w:val="00DF621B"/>
    <w:rsid w:val="00E06757"/>
    <w:rsid w:val="00E1025C"/>
    <w:rsid w:val="00E220BF"/>
    <w:rsid w:val="00EB3335"/>
    <w:rsid w:val="00EC18BE"/>
    <w:rsid w:val="00EC3326"/>
    <w:rsid w:val="00EF0A40"/>
    <w:rsid w:val="00F06682"/>
    <w:rsid w:val="00F458F2"/>
    <w:rsid w:val="00F51715"/>
    <w:rsid w:val="00F54E26"/>
    <w:rsid w:val="00F66520"/>
    <w:rsid w:val="00F71C94"/>
    <w:rsid w:val="00F73E3E"/>
    <w:rsid w:val="00FA3BB0"/>
    <w:rsid w:val="00FA7AD8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CC7F5"/>
  <w15:chartTrackingRefBased/>
  <w15:docId w15:val="{F7FE54BA-EC41-4C4A-9B35-5B1B161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7056"/>
    <w:pPr>
      <w:spacing w:after="0" w:line="240" w:lineRule="auto"/>
      <w:jc w:val="both"/>
    </w:pPr>
    <w:rPr>
      <w:rFonts w:ascii="Arial" w:eastAsiaTheme="minorEastAsia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A92CB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A92CB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34F3"/>
    <w:pPr>
      <w:keepNext/>
      <w:keepLines/>
      <w:spacing w:before="160" w:after="80"/>
      <w:outlineLvl w:val="2"/>
    </w:pPr>
    <w:rPr>
      <w:rFonts w:eastAsiaTheme="majorEastAsia" w:cstheme="majorBidi"/>
      <w:color w:val="5A92CB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92CB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34F3"/>
    <w:pPr>
      <w:keepNext/>
      <w:keepLines/>
      <w:spacing w:before="80" w:after="40"/>
      <w:outlineLvl w:val="4"/>
    </w:pPr>
    <w:rPr>
      <w:rFonts w:eastAsiaTheme="majorEastAsia" w:cstheme="majorBidi"/>
      <w:color w:val="5A92C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3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3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3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3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34F3"/>
    <w:rPr>
      <w:rFonts w:asciiTheme="majorHAnsi" w:eastAsiaTheme="majorEastAsia" w:hAnsiTheme="majorHAnsi" w:cstheme="majorBidi"/>
      <w:color w:val="5A92C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34F3"/>
    <w:rPr>
      <w:rFonts w:asciiTheme="majorHAnsi" w:eastAsiaTheme="majorEastAsia" w:hAnsiTheme="majorHAnsi" w:cstheme="majorBidi"/>
      <w:color w:val="5A92C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34F3"/>
    <w:rPr>
      <w:rFonts w:eastAsiaTheme="majorEastAsia" w:cstheme="majorBidi"/>
      <w:color w:val="5A92C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34F3"/>
    <w:rPr>
      <w:rFonts w:eastAsiaTheme="majorEastAsia" w:cstheme="majorBidi"/>
      <w:i/>
      <w:iCs/>
      <w:color w:val="5A92C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34F3"/>
    <w:rPr>
      <w:rFonts w:eastAsiaTheme="majorEastAsia" w:cstheme="majorBidi"/>
      <w:color w:val="5A92C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34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34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34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34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3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34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34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34F3"/>
    <w:rPr>
      <w:i/>
      <w:iCs/>
      <w:color w:val="5A92C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34F3"/>
    <w:pPr>
      <w:pBdr>
        <w:top w:val="single" w:sz="4" w:space="10" w:color="5A92CB" w:themeColor="accent1" w:themeShade="BF"/>
        <w:bottom w:val="single" w:sz="4" w:space="10" w:color="5A92CB" w:themeColor="accent1" w:themeShade="BF"/>
      </w:pBdr>
      <w:spacing w:before="360" w:after="360"/>
      <w:ind w:left="864" w:right="864"/>
      <w:jc w:val="center"/>
    </w:pPr>
    <w:rPr>
      <w:i/>
      <w:iCs/>
      <w:color w:val="5A92CB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34F3"/>
    <w:rPr>
      <w:i/>
      <w:iCs/>
      <w:color w:val="5A92C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34F3"/>
    <w:rPr>
      <w:b/>
      <w:bCs/>
      <w:smallCaps/>
      <w:color w:val="5A92CB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A7A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AD8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A7A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AD8"/>
    <w:rPr>
      <w:rFonts w:eastAsiaTheme="minorEastAsia"/>
    </w:rPr>
  </w:style>
  <w:style w:type="paragraph" w:customStyle="1" w:styleId="EinfAbs">
    <w:name w:val="[Einf. Abs.]"/>
    <w:basedOn w:val="Standard"/>
    <w:uiPriority w:val="99"/>
    <w:rsid w:val="0028601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paragraph" w:customStyle="1" w:styleId="Default">
    <w:name w:val="Default"/>
    <w:basedOn w:val="Standard"/>
    <w:rsid w:val="00286015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kern w:val="0"/>
    </w:rPr>
  </w:style>
  <w:style w:type="table" w:customStyle="1" w:styleId="Listentabelle2Akzent121">
    <w:name w:val="Listentabelle 2 – Akzent 121"/>
    <w:basedOn w:val="NormaleTabelle"/>
    <w:uiPriority w:val="47"/>
    <w:rsid w:val="0079208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HelleListe-Akzent11">
    <w:name w:val="Helle Liste - Akzent 11"/>
    <w:basedOn w:val="NormaleTabelle"/>
    <w:next w:val="HelleListe-Akzent1"/>
    <w:uiPriority w:val="61"/>
    <w:rsid w:val="004905D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4905DD"/>
    <w:pPr>
      <w:spacing w:after="0" w:line="240" w:lineRule="auto"/>
    </w:pPr>
    <w:tblPr>
      <w:tblStyleRowBandSize w:val="1"/>
      <w:tblStyleColBandSize w:val="1"/>
      <w:tblBorders>
        <w:top w:val="single" w:sz="8" w:space="0" w:color="A6C4E3" w:themeColor="accent1"/>
        <w:left w:val="single" w:sz="8" w:space="0" w:color="A6C4E3" w:themeColor="accent1"/>
        <w:bottom w:val="single" w:sz="8" w:space="0" w:color="A6C4E3" w:themeColor="accent1"/>
        <w:right w:val="single" w:sz="8" w:space="0" w:color="A6C4E3" w:themeColor="accent1"/>
      </w:tblBorders>
    </w:tblPr>
    <w:tblStylePr w:type="firstRow">
      <w:pPr>
        <w:spacing w:before="0" w:after="0" w:line="240" w:lineRule="auto"/>
      </w:pPr>
      <w:rPr>
        <w:b/>
        <w:bCs/>
        <w:color w:val="001872" w:themeColor="background1"/>
      </w:rPr>
      <w:tblPr/>
      <w:tcPr>
        <w:shd w:val="clear" w:color="auto" w:fill="A6C4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C4E3" w:themeColor="accent1"/>
          <w:left w:val="single" w:sz="8" w:space="0" w:color="A6C4E3" w:themeColor="accent1"/>
          <w:bottom w:val="single" w:sz="8" w:space="0" w:color="A6C4E3" w:themeColor="accent1"/>
          <w:right w:val="single" w:sz="8" w:space="0" w:color="A6C4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C4E3" w:themeColor="accent1"/>
          <w:left w:val="single" w:sz="8" w:space="0" w:color="A6C4E3" w:themeColor="accent1"/>
          <w:bottom w:val="single" w:sz="8" w:space="0" w:color="A6C4E3" w:themeColor="accent1"/>
          <w:right w:val="single" w:sz="8" w:space="0" w:color="A6C4E3" w:themeColor="accent1"/>
        </w:tcBorders>
      </w:tcPr>
    </w:tblStylePr>
    <w:tblStylePr w:type="band1Horz">
      <w:tblPr/>
      <w:tcPr>
        <w:tcBorders>
          <w:top w:val="single" w:sz="8" w:space="0" w:color="A6C4E3" w:themeColor="accent1"/>
          <w:left w:val="single" w:sz="8" w:space="0" w:color="A6C4E3" w:themeColor="accent1"/>
          <w:bottom w:val="single" w:sz="8" w:space="0" w:color="A6C4E3" w:themeColor="accent1"/>
          <w:right w:val="single" w:sz="8" w:space="0" w:color="A6C4E3" w:themeColor="accent1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56228D"/>
    <w:rPr>
      <w:color w:val="50505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228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AF10E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6C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6C9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6C93"/>
    <w:rPr>
      <w:rFonts w:ascii="Arial" w:eastAsiaTheme="minorEastAsia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C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C93"/>
    <w:rPr>
      <w:rFonts w:ascii="Arial" w:eastAsiaTheme="minorEastAsia" w:hAnsi="Arial" w:cs="Arial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F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1hellAkzent1">
    <w:name w:val="List Table 1 Light Accent 1"/>
    <w:basedOn w:val="NormaleTabelle"/>
    <w:uiPriority w:val="46"/>
    <w:rsid w:val="009F70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D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D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3F9" w:themeFill="accent1" w:themeFillTint="33"/>
      </w:tcPr>
    </w:tblStylePr>
    <w:tblStylePr w:type="band1Horz">
      <w:tblPr/>
      <w:tcPr>
        <w:shd w:val="clear" w:color="auto" w:fill="EDF3F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0_Sekretariat\0.01_Vorlagen\02_Briefe,%20Memos,%20Dokumente,%20E-Mail-Signatur\Protokoll\250203_GDIR_Protokoll_Vorlage.dotx" TargetMode="External"/></Relationships>
</file>

<file path=word/theme/theme1.xml><?xml version="1.0" encoding="utf-8"?>
<a:theme xmlns:a="http://schemas.openxmlformats.org/drawingml/2006/main" name="Office">
  <a:themeElements>
    <a:clrScheme name="NCT_OFFICE">
      <a:dk1>
        <a:srgbClr val="000000"/>
      </a:dk1>
      <a:lt1>
        <a:srgbClr val="001872"/>
      </a:lt1>
      <a:dk2>
        <a:srgbClr val="A0B300"/>
      </a:dk2>
      <a:lt2>
        <a:srgbClr val="3273C3"/>
      </a:lt2>
      <a:accent1>
        <a:srgbClr val="A6C4E3"/>
      </a:accent1>
      <a:accent2>
        <a:srgbClr val="D1D1D1"/>
      </a:accent2>
      <a:accent3>
        <a:srgbClr val="C3C2C2"/>
      </a:accent3>
      <a:accent4>
        <a:srgbClr val="7F7F7F"/>
      </a:accent4>
      <a:accent5>
        <a:srgbClr val="4F5050"/>
      </a:accent5>
      <a:accent6>
        <a:srgbClr val="A6C4E3"/>
      </a:accent6>
      <a:hlink>
        <a:srgbClr val="505050"/>
      </a:hlink>
      <a:folHlink>
        <a:srgbClr val="0018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72F5-3D41-4234-84A3-E74D27FA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250203_GDIR_Protokoll_Vorlage.dotx</Template>
  <TotalTime>0</TotalTime>
  <Pages>2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Schirmer, Karolin</dc:creator>
  <cp:keywords/>
  <dc:description/>
  <cp:lastModifiedBy>Schmidt, Margret</cp:lastModifiedBy>
  <cp:revision>2</cp:revision>
  <cp:lastPrinted>2024-08-14T12:21:00Z</cp:lastPrinted>
  <dcterms:created xsi:type="dcterms:W3CDTF">2026-07-07T11:09:00Z</dcterms:created>
  <dcterms:modified xsi:type="dcterms:W3CDTF">2026-07-07T11:09:00Z</dcterms:modified>
</cp:coreProperties>
</file>